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D9A7AAB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CC1EFB">
        <w:rPr>
          <w:rFonts w:ascii="Calibri" w:eastAsia="Calibri" w:hAnsi="Calibri"/>
          <w:sz w:val="22"/>
          <w:szCs w:val="22"/>
          <w:lang w:val="sr-Cyrl-RS"/>
        </w:rPr>
        <w:t>116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A1117AD" w:rsidR="00365519" w:rsidRPr="003449A1" w:rsidRDefault="00CC1EFB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Ремонт КД5 пумпе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A288E05" w:rsidR="00365519" w:rsidRPr="003449A1" w:rsidRDefault="00CC1EFB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 претакање кисеоника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3F5282A" w:rsidR="00365519" w:rsidRPr="00A52DC6" w:rsidRDefault="00CC1EF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6B251579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A6EB" w14:textId="77777777" w:rsidR="00C112AA" w:rsidRDefault="00C112AA" w:rsidP="00AD7978">
      <w:r>
        <w:separator/>
      </w:r>
    </w:p>
  </w:endnote>
  <w:endnote w:type="continuationSeparator" w:id="0">
    <w:p w14:paraId="6636A657" w14:textId="77777777" w:rsidR="00C112AA" w:rsidRDefault="00C112AA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99DA" w14:textId="77777777" w:rsidR="00C112AA" w:rsidRDefault="00C112AA" w:rsidP="00AD7978">
      <w:r>
        <w:separator/>
      </w:r>
    </w:p>
  </w:footnote>
  <w:footnote w:type="continuationSeparator" w:id="0">
    <w:p w14:paraId="3DE38508" w14:textId="77777777" w:rsidR="00C112AA" w:rsidRDefault="00C112AA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12AA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1EFB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2023-12-22T09:29:00Z</dcterms:modified>
</cp:coreProperties>
</file>